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1C" w:rsidRPr="00F979B3" w:rsidRDefault="0001121C" w:rsidP="000E240B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01121C" w:rsidRPr="00F979B3" w:rsidRDefault="0001121C" w:rsidP="000E240B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01121C" w:rsidRPr="00F979B3" w:rsidRDefault="0001121C" w:rsidP="000E240B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01121C" w:rsidRPr="00F979B3" w:rsidRDefault="0001121C" w:rsidP="000E240B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01121C" w:rsidRPr="00F979B3" w:rsidRDefault="0001121C" w:rsidP="000E240B">
      <w:pPr>
        <w:widowControl w:val="0"/>
        <w:suppressAutoHyphens/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Załącznik nr 1</w:t>
      </w:r>
    </w:p>
    <w:p w:rsidR="0001121C" w:rsidRPr="00F979B3" w:rsidRDefault="0001121C" w:rsidP="000E240B">
      <w:pPr>
        <w:widowControl w:val="0"/>
        <w:suppressAutoHyphens/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t>FORMULARZ OFERTOWY</w:t>
      </w:r>
    </w:p>
    <w:p w:rsidR="0001121C" w:rsidRPr="00F979B3" w:rsidRDefault="0001121C" w:rsidP="000E240B">
      <w:pPr>
        <w:widowControl w:val="0"/>
        <w:suppressAutoHyphens/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Zamawiający:</w:t>
      </w:r>
    </w:p>
    <w:p w:rsidR="0001121C" w:rsidRDefault="0001121C" w:rsidP="000E240B">
      <w:pPr>
        <w:widowControl w:val="0"/>
        <w:suppressAutoHyphens/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01121C" w:rsidRPr="00D85510" w:rsidRDefault="0001121C" w:rsidP="00C8782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D85510">
        <w:rPr>
          <w:rFonts w:ascii="Arial" w:hAnsi="Arial" w:cs="Arial"/>
          <w:b/>
          <w:sz w:val="20"/>
          <w:szCs w:val="20"/>
        </w:rPr>
        <w:t>Centrum Sportowo-Rehabilitacyjne "Słowianka" Sp. z o.o.</w:t>
      </w:r>
    </w:p>
    <w:p w:rsidR="0001121C" w:rsidRPr="00D85510" w:rsidRDefault="0001121C" w:rsidP="00C8782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85510">
        <w:rPr>
          <w:rFonts w:ascii="Arial" w:hAnsi="Arial" w:cs="Arial"/>
          <w:sz w:val="20"/>
          <w:szCs w:val="20"/>
        </w:rPr>
        <w:t>ul. Słowiańska 14</w:t>
      </w:r>
    </w:p>
    <w:p w:rsidR="0001121C" w:rsidRPr="00D85510" w:rsidRDefault="0001121C" w:rsidP="00C8782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85510">
        <w:rPr>
          <w:rFonts w:ascii="Arial" w:hAnsi="Arial" w:cs="Arial"/>
          <w:sz w:val="20"/>
          <w:szCs w:val="20"/>
        </w:rPr>
        <w:t> 66-400 Gorzów Wielkopolski</w:t>
      </w:r>
    </w:p>
    <w:p w:rsidR="0001121C" w:rsidRPr="00F979B3" w:rsidRDefault="0001121C" w:rsidP="000E240B">
      <w:pPr>
        <w:widowControl w:val="0"/>
        <w:suppressAutoHyphens/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01121C" w:rsidRPr="00F979B3" w:rsidRDefault="0001121C" w:rsidP="000E240B">
      <w:pPr>
        <w:widowControl w:val="0"/>
        <w:suppressAutoHyphens/>
        <w:spacing w:after="0" w:line="240" w:lineRule="auto"/>
        <w:rPr>
          <w:rFonts w:ascii="Arial Narrow" w:hAnsi="Arial Narrow" w:cs="Arial"/>
          <w:sz w:val="24"/>
          <w:szCs w:val="24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7"/>
        <w:gridCol w:w="4651"/>
      </w:tblGrid>
      <w:tr w:rsidR="0001121C" w:rsidRPr="00C23288">
        <w:tc>
          <w:tcPr>
            <w:tcW w:w="9967" w:type="dxa"/>
            <w:gridSpan w:val="2"/>
          </w:tcPr>
          <w:p w:rsidR="0001121C" w:rsidRPr="00F979B3" w:rsidRDefault="0001121C" w:rsidP="008371DA">
            <w:pPr>
              <w:widowControl w:val="0"/>
              <w:suppressAutoHyphens/>
              <w:spacing w:after="0" w:line="360" w:lineRule="auto"/>
              <w:ind w:left="1080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DANE WYKONAWCY: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Nazwa albo imię i nazwisko Wykonawcy: ……………………………………………………………………………………………….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Siedziba albo miejsce zamieszkania i adres Wykonawcy:……………………………………………………………………………..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NIP,</w:t>
            </w: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</w:t>
            </w: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REGON Wykonawcy:…………………………………………………………………………………………………………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Dane teleadresowe na które należy przekazywać korespondencję związaną z niniejszym postępowaniem:……………………………………………………………………………………………………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Faks:…………………………………</w:t>
            </w: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…. E-</w:t>
            </w: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mail:…………………………………………………………………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Osoba upoważniona do reprezentacji Wykonawcy/ów i podpisująca ofertę:………………………………………………………...……</w:t>
            </w: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…………………………………………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Osoba odpowiedzialną za kontakty z Zamawiającym:………………………………………………………………………………….</w:t>
            </w:r>
          </w:p>
        </w:tc>
      </w:tr>
      <w:tr w:rsidR="0001121C" w:rsidRPr="00C23288">
        <w:tc>
          <w:tcPr>
            <w:tcW w:w="9967" w:type="dxa"/>
            <w:gridSpan w:val="2"/>
          </w:tcPr>
          <w:p w:rsidR="0001121C" w:rsidRPr="005649DC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5649DC" w:rsidRDefault="0001121C" w:rsidP="008371D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 w:rsidRPr="005649D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Oferowany przedmiot zamówienia:</w:t>
            </w:r>
          </w:p>
          <w:p w:rsidR="0001121C" w:rsidRPr="005649DC" w:rsidRDefault="0001121C" w:rsidP="008371DA">
            <w:pPr>
              <w:widowControl w:val="0"/>
              <w:suppressAutoHyphens/>
              <w:spacing w:after="0" w:line="240" w:lineRule="auto"/>
              <w:ind w:left="360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</w:p>
          <w:p w:rsidR="0001121C" w:rsidRPr="005649DC" w:rsidRDefault="0001121C" w:rsidP="008371DA">
            <w:pPr>
              <w:widowControl w:val="0"/>
              <w:suppressAutoHyphens/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5649D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W odpowiedzi na ogłoszenie o zamówieniu publicznym Nr…….., oferujemy wykonanie przedmiotu zamówienia  </w:t>
            </w:r>
          </w:p>
          <w:p w:rsidR="0001121C" w:rsidRPr="005649DC" w:rsidRDefault="0001121C" w:rsidP="00C87826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 w:rsidRPr="005649DC">
              <w:rPr>
                <w:rFonts w:ascii="Arial Narrow" w:hAnsi="Arial Narrow" w:cs="Tahoma"/>
                <w:b/>
                <w:sz w:val="24"/>
                <w:szCs w:val="24"/>
                <w:lang w:eastAsia="pl-PL"/>
              </w:rPr>
              <w:t xml:space="preserve">pn. </w:t>
            </w:r>
            <w:r w:rsidRPr="005649D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 xml:space="preserve">„ </w:t>
            </w:r>
            <w:r w:rsidRPr="005649DC">
              <w:rPr>
                <w:rFonts w:ascii="Arial Narrow" w:hAnsi="Arial Narrow" w:cs="Arial"/>
                <w:b/>
                <w:sz w:val="24"/>
                <w:szCs w:val="24"/>
              </w:rPr>
              <w:t xml:space="preserve">MODERNIZACJA UKŁADU WENTYLACJI MECHANICZNEJ HAL BASENOWYCH W CENTRUM SPORTOWO-REHABILITACYJNYM "SŁOWIANKA" W GORZOWIE WIELKOPOLSKIM”, </w:t>
            </w:r>
            <w:r w:rsidRPr="005649D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:rsidR="0001121C" w:rsidRPr="005649DC" w:rsidRDefault="0001121C" w:rsidP="00C87826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649DC">
              <w:rPr>
                <w:rFonts w:ascii="Arial Narrow" w:hAnsi="Arial Narrow" w:cs="Arial"/>
                <w:sz w:val="24"/>
                <w:szCs w:val="24"/>
                <w:lang w:eastAsia="pl-PL"/>
              </w:rPr>
              <w:t>:na następujących warunkach:</w:t>
            </w:r>
          </w:p>
          <w:p w:rsidR="0001121C" w:rsidRPr="005649DC" w:rsidRDefault="0001121C" w:rsidP="008371DA">
            <w:pPr>
              <w:pStyle w:val="ListParagraph"/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5649DC">
              <w:rPr>
                <w:rFonts w:ascii="Arial Narrow" w:hAnsi="Arial Narrow" w:cs="Arial"/>
                <w:b/>
                <w:color w:val="000000"/>
                <w:sz w:val="24"/>
                <w:szCs w:val="24"/>
                <w:u w:val="single"/>
                <w:lang w:eastAsia="pl-PL"/>
              </w:rPr>
              <w:t xml:space="preserve">Kryterium 1 - </w:t>
            </w:r>
            <w:r w:rsidRPr="005649DC">
              <w:rPr>
                <w:rFonts w:ascii="Arial Narrow" w:hAnsi="Arial Narrow" w:cs="Arial"/>
                <w:b/>
                <w:sz w:val="24"/>
                <w:szCs w:val="24"/>
                <w:u w:val="single"/>
                <w:lang w:eastAsia="pl-PL"/>
              </w:rPr>
              <w:t>cena brutto</w:t>
            </w:r>
            <w:r w:rsidRPr="005649D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PLN </w:t>
            </w:r>
            <w:r w:rsidRPr="005649D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Ogółem:</w:t>
            </w:r>
          </w:p>
          <w:p w:rsidR="0001121C" w:rsidRPr="005649DC" w:rsidRDefault="0001121C" w:rsidP="008371DA">
            <w:pPr>
              <w:pStyle w:val="ListParagraph"/>
              <w:widowControl w:val="0"/>
              <w:spacing w:line="360" w:lineRule="auto"/>
              <w:ind w:left="720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5649DC">
              <w:rPr>
                <w:rFonts w:ascii="Arial Narrow" w:hAnsi="Arial Narrow" w:cs="Arial"/>
                <w:sz w:val="24"/>
                <w:szCs w:val="24"/>
                <w:lang w:eastAsia="pl-PL"/>
              </w:rPr>
              <w:t>……………………………………………….(słownie:………………………………………………)</w:t>
            </w:r>
          </w:p>
          <w:p w:rsidR="0001121C" w:rsidRPr="005649DC" w:rsidRDefault="0001121C" w:rsidP="008371DA">
            <w:pPr>
              <w:pStyle w:val="ListParagraph"/>
              <w:widowControl w:val="0"/>
              <w:spacing w:line="360" w:lineRule="auto"/>
              <w:ind w:left="720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5649DC">
              <w:rPr>
                <w:rFonts w:ascii="Arial Narrow" w:hAnsi="Arial Narrow" w:cs="Arial"/>
                <w:sz w:val="24"/>
                <w:szCs w:val="24"/>
                <w:lang w:eastAsia="pl-PL"/>
              </w:rPr>
              <w:t>Cena netto ………………………………….(słownie:………………………………………………)</w:t>
            </w:r>
          </w:p>
          <w:p w:rsidR="0001121C" w:rsidRPr="005649DC" w:rsidRDefault="0001121C" w:rsidP="008371DA">
            <w:pPr>
              <w:pStyle w:val="ListParagraph"/>
              <w:widowControl w:val="0"/>
              <w:spacing w:line="360" w:lineRule="auto"/>
              <w:ind w:left="720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5649DC">
              <w:rPr>
                <w:rFonts w:ascii="Arial Narrow" w:hAnsi="Arial Narrow" w:cs="Arial"/>
                <w:sz w:val="24"/>
                <w:szCs w:val="24"/>
                <w:lang w:eastAsia="pl-PL"/>
              </w:rPr>
              <w:t>Podatek VAT ……….% , wartość ………….(słownie:…………………………………………….)</w:t>
            </w:r>
          </w:p>
          <w:p w:rsidR="0001121C" w:rsidRPr="005649DC" w:rsidRDefault="0001121C" w:rsidP="008371DA">
            <w:pPr>
              <w:pStyle w:val="ListParagraph"/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  <w:u w:val="single"/>
                <w:lang w:eastAsia="pl-PL"/>
              </w:rPr>
            </w:pPr>
            <w:r w:rsidRPr="005649DC">
              <w:rPr>
                <w:rFonts w:ascii="Arial Narrow" w:hAnsi="Arial Narrow" w:cs="Arial"/>
                <w:b/>
                <w:sz w:val="24"/>
                <w:szCs w:val="24"/>
                <w:u w:val="single"/>
                <w:lang w:eastAsia="pl-PL"/>
              </w:rPr>
              <w:t xml:space="preserve">Kryterium 2  – </w:t>
            </w:r>
            <w:r w:rsidRPr="005649DC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Przedłużenie minimalnego okresu gwarancji i jakości</w:t>
            </w:r>
            <w:r w:rsidRPr="005649D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01121C" w:rsidRPr="005649DC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5649D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Deklaruję następujący okres gwarancji: </w:t>
            </w:r>
            <w:r w:rsidRPr="005649D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……………miesięcy</w:t>
            </w:r>
            <w:r w:rsidRPr="005649D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(</w:t>
            </w:r>
            <w:r w:rsidRPr="005649D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termin gwarancji 36miesięcy – 0 punktów ,termin gwarancji 48 miesiące – 5 punktów, termin gwarancji 55 miesięcy – 10 punktów, termin gwarancji 66 miesięcy – 20 punktów). </w:t>
            </w:r>
          </w:p>
          <w:p w:rsidR="0001121C" w:rsidRPr="005649DC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01121C" w:rsidRPr="005649DC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5649D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Jeżeli Wykonawca nie wypełni kryterium (przedłużenie minimalnego okresu gwarancji i jakości) Zamawiający uzna, że przyjął minimalny czas gwarancji o przyzna 0 pkt. </w:t>
            </w:r>
          </w:p>
          <w:p w:rsidR="0001121C" w:rsidRPr="005649DC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01121C" w:rsidRPr="005649DC" w:rsidRDefault="0001121C" w:rsidP="00C87826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Arial Narrow" w:hAnsi="Arial Narrow"/>
                <w:b/>
                <w:sz w:val="24"/>
                <w:szCs w:val="24"/>
                <w:u w:val="single"/>
                <w:lang w:eastAsia="pl-PL"/>
              </w:rPr>
            </w:pPr>
            <w:r w:rsidRPr="005649DC">
              <w:rPr>
                <w:rFonts w:ascii="Arial Narrow" w:hAnsi="Arial Narrow"/>
                <w:b/>
                <w:sz w:val="24"/>
                <w:szCs w:val="24"/>
                <w:u w:val="single"/>
                <w:lang w:eastAsia="pl-PL"/>
              </w:rPr>
              <w:t xml:space="preserve">Kryterium 3 – </w:t>
            </w:r>
            <w:r w:rsidRPr="005649DC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 xml:space="preserve">Przeglądy serwisowe </w:t>
            </w:r>
          </w:p>
          <w:p w:rsidR="0001121C" w:rsidRPr="005649DC" w:rsidRDefault="0001121C" w:rsidP="005649DC">
            <w:pPr>
              <w:pStyle w:val="ListParagraph"/>
              <w:widowControl w:val="0"/>
              <w:ind w:left="360"/>
              <w:rPr>
                <w:rFonts w:ascii="Arial Narrow" w:hAnsi="Arial Narrow"/>
                <w:b/>
                <w:sz w:val="24"/>
                <w:szCs w:val="24"/>
                <w:u w:val="single"/>
                <w:lang w:eastAsia="pl-PL"/>
              </w:rPr>
            </w:pPr>
          </w:p>
          <w:p w:rsidR="0001121C" w:rsidRPr="005649DC" w:rsidRDefault="0001121C" w:rsidP="005649DC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5649D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Deklaruję następujący okres ……….. miesięcy  </w:t>
            </w:r>
            <w:r>
              <w:rPr>
                <w:rFonts w:ascii="Arial Narrow" w:hAnsi="Arial Narrow"/>
                <w:sz w:val="24"/>
                <w:szCs w:val="24"/>
                <w:lang w:eastAsia="pl-PL"/>
              </w:rPr>
              <w:t>dokonywania</w:t>
            </w:r>
            <w:r w:rsidRPr="005649D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przeglądów serwisowych</w:t>
            </w:r>
          </w:p>
          <w:p w:rsidR="0001121C" w:rsidRPr="005649DC" w:rsidRDefault="0001121C" w:rsidP="005649DC">
            <w:pPr>
              <w:pStyle w:val="ListParagraph"/>
              <w:widowControl w:val="0"/>
              <w:spacing w:line="276" w:lineRule="auto"/>
              <w:ind w:left="3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01121C" w:rsidRPr="005649DC" w:rsidRDefault="0001121C" w:rsidP="004E61E6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49DC">
              <w:rPr>
                <w:rFonts w:ascii="Arial Narrow" w:hAnsi="Arial Narrow" w:cs="Arial"/>
                <w:sz w:val="24"/>
                <w:szCs w:val="24"/>
              </w:rPr>
              <w:t>(0-12 miesięcy – 0 punktów, - 13-24 miesiące – 5 punktów, -  25-36 miesięcy – 10 punktów, -  37-48 miesięcy 15 punktów, -  49- 66 miesięcy lub do końca gwarancji w  zależności który termin będzie dalszy – 20 punktów)</w:t>
            </w:r>
          </w:p>
          <w:p w:rsidR="0001121C" w:rsidRPr="005649DC" w:rsidRDefault="0001121C" w:rsidP="005649DC">
            <w:pPr>
              <w:pStyle w:val="ListParagraph"/>
              <w:widowControl w:val="0"/>
              <w:spacing w:line="276" w:lineRule="auto"/>
              <w:ind w:left="3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01121C" w:rsidRPr="005649DC" w:rsidRDefault="0001121C" w:rsidP="005649DC">
            <w:pPr>
              <w:pStyle w:val="ListParagraph"/>
              <w:widowControl w:val="0"/>
              <w:spacing w:line="276" w:lineRule="auto"/>
              <w:ind w:left="36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49DC">
              <w:rPr>
                <w:rFonts w:ascii="Arial Narrow" w:hAnsi="Arial Narrow" w:cs="Arial"/>
                <w:sz w:val="24"/>
                <w:szCs w:val="24"/>
              </w:rPr>
              <w:t>Poprzez przegląd serwisowy rozumie się wykonanie obowiązkowych przeglądów wynikających z kart gwarancyjnych producenta sprzętu oraz/lub wymianę materiałów eksploatacyjnych w  tr</w:t>
            </w:r>
            <w:r>
              <w:rPr>
                <w:rFonts w:ascii="Arial Narrow" w:hAnsi="Arial Narrow" w:cs="Arial"/>
                <w:sz w:val="24"/>
                <w:szCs w:val="24"/>
              </w:rPr>
              <w:t>akcie użytkowania urządzeń w</w:t>
            </w:r>
            <w:r w:rsidRPr="005649DC">
              <w:rPr>
                <w:rFonts w:ascii="Arial Narrow" w:hAnsi="Arial Narrow" w:cs="Arial"/>
                <w:sz w:val="24"/>
                <w:szCs w:val="24"/>
              </w:rPr>
              <w:t xml:space="preserve"> okresie zadeklarowanym przez Wykonawcę. </w:t>
            </w:r>
          </w:p>
          <w:p w:rsidR="0001121C" w:rsidRPr="005649DC" w:rsidRDefault="0001121C" w:rsidP="000E52EF">
            <w:pPr>
              <w:widowControl w:val="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01121C" w:rsidRPr="005649DC" w:rsidRDefault="0001121C" w:rsidP="00C87826">
            <w:pPr>
              <w:widowControl w:val="0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1121C" w:rsidRPr="005649DC" w:rsidRDefault="0001121C" w:rsidP="008371DA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5649DC">
              <w:rPr>
                <w:rFonts w:ascii="Arial Narrow" w:hAnsi="Arial Narrow" w:cs="Arial"/>
                <w:sz w:val="24"/>
                <w:szCs w:val="24"/>
                <w:lang w:eastAsia="pl-PL"/>
              </w:rPr>
              <w:t>Oświadczam/y, że realizując przedmiot zamówienia zastosuję/my następujące materiały/urządzenia równoważne:</w:t>
            </w:r>
          </w:p>
          <w:p w:rsidR="0001121C" w:rsidRPr="005649DC" w:rsidRDefault="0001121C" w:rsidP="008371DA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5649DC">
              <w:rPr>
                <w:rFonts w:ascii="Arial Narrow" w:hAnsi="Arial Narrow" w:cs="Arial"/>
                <w:sz w:val="24"/>
                <w:szCs w:val="24"/>
                <w:lang w:eastAsia="pl-PL"/>
              </w:rPr>
              <w:sym w:font="Symbol" w:char="F080"/>
            </w:r>
            <w:r w:rsidRPr="005649D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Tak</w:t>
            </w:r>
          </w:p>
          <w:p w:rsidR="0001121C" w:rsidRPr="005649DC" w:rsidRDefault="0001121C" w:rsidP="008371DA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5649DC">
              <w:rPr>
                <w:rFonts w:ascii="Arial Narrow" w:hAnsi="Arial Narrow" w:cs="Arial"/>
                <w:sz w:val="24"/>
                <w:szCs w:val="24"/>
                <w:lang w:eastAsia="pl-PL"/>
              </w:rPr>
              <w:sym w:font="Symbol" w:char="F080"/>
            </w:r>
            <w:r w:rsidRPr="005649D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 Nie</w:t>
            </w:r>
          </w:p>
          <w:p w:rsidR="0001121C" w:rsidRPr="005649DC" w:rsidRDefault="0001121C" w:rsidP="008371DA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 w:cs="Arial"/>
                <w:i/>
                <w:sz w:val="24"/>
                <w:szCs w:val="24"/>
                <w:lang w:eastAsia="pl-PL"/>
              </w:rPr>
            </w:pPr>
            <w:r w:rsidRPr="005649DC">
              <w:rPr>
                <w:rFonts w:ascii="Arial Narrow" w:hAnsi="Arial Narrow" w:cs="Arial"/>
                <w:i/>
                <w:sz w:val="24"/>
                <w:szCs w:val="24"/>
                <w:lang w:eastAsia="pl-PL"/>
              </w:rPr>
              <w:t>* w przypadku oznaczenia Tak, Wykonawca załączy oświadczenie dot. parametrów równoważności</w:t>
            </w:r>
          </w:p>
          <w:p w:rsidR="0001121C" w:rsidRPr="005649DC" w:rsidRDefault="0001121C" w:rsidP="008371DA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 w:cs="Tahoma"/>
                <w:i/>
                <w:sz w:val="24"/>
                <w:szCs w:val="24"/>
                <w:lang w:eastAsia="pl-PL"/>
              </w:rPr>
            </w:pPr>
          </w:p>
        </w:tc>
      </w:tr>
      <w:tr w:rsidR="0001121C" w:rsidRPr="00C23288">
        <w:tc>
          <w:tcPr>
            <w:tcW w:w="9967" w:type="dxa"/>
            <w:gridSpan w:val="2"/>
          </w:tcPr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Oświadczenia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Oświadczam, że zapoznałem się ze specyfikacją istotnych warunków zamówienia, wzorem umowy i nie wnoszę do niej zastrzeżeń oraz uzyskałem informacje niezbędne do przygotowania oferty,</w:t>
            </w:r>
          </w:p>
          <w:p w:rsidR="0001121C" w:rsidRPr="00F979B3" w:rsidRDefault="0001121C" w:rsidP="008371D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Oświadczam, że uważam się związany niniejsza ofertą przez czas wskazany w specyfikacji istotnych warunków zamówienia, tj. przez 30 dni od ostatecznego upływu terminu do składania ofert,</w:t>
            </w:r>
          </w:p>
          <w:p w:rsidR="0001121C" w:rsidRPr="00F979B3" w:rsidRDefault="0001121C" w:rsidP="008371D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Oświadczam, że w cenie oferty zostały wliczone wszelkie koszty związane z realizacją zamówienia,</w:t>
            </w:r>
          </w:p>
          <w:p w:rsidR="0001121C" w:rsidRPr="00F979B3" w:rsidRDefault="0001121C" w:rsidP="008371D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O</w:t>
            </w: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świadczam, że wadium w kwocie……</w:t>
            </w: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……….. PLN, zos</w:t>
            </w: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tało wniesione w dniu …………………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360" w:lineRule="auto"/>
              <w:ind w:left="720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W formie ………………………………………………………………………………………………………………</w:t>
            </w:r>
          </w:p>
          <w:p w:rsidR="0001121C" w:rsidRPr="00F979B3" w:rsidRDefault="0001121C" w:rsidP="008371DA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Bank i numer konta, na które zostanie zwrócone wadium (jeżeli dotyczy)…………………………………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360" w:lineRule="auto"/>
              <w:ind w:left="720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</w:tc>
      </w:tr>
      <w:tr w:rsidR="0001121C" w:rsidRPr="00C23288">
        <w:tc>
          <w:tcPr>
            <w:tcW w:w="9967" w:type="dxa"/>
            <w:gridSpan w:val="2"/>
          </w:tcPr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Zobowiązanie w przypadku przyznania zamówienia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numPr>
                <w:ilvl w:val="0"/>
                <w:numId w:val="3"/>
              </w:numPr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Akceptuję proponowany przez zamawiającego wzór umowy, który zobowiązuję się podpisać w miejscu i terminie wskazanym przez zamawiającego (załącznik nr</w:t>
            </w:r>
            <w:r w:rsidRPr="00F979B3">
              <w:rPr>
                <w:rFonts w:ascii="Arial Narrow" w:hAnsi="Arial Narrow" w:cs="Arial"/>
                <w:color w:val="FF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8</w:t>
            </w: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do specyfikacji istotnych warunków zamówienia),</w:t>
            </w:r>
          </w:p>
          <w:p w:rsidR="0001121C" w:rsidRPr="00F979B3" w:rsidRDefault="0001121C" w:rsidP="008371DA">
            <w:pPr>
              <w:widowControl w:val="0"/>
              <w:numPr>
                <w:ilvl w:val="0"/>
                <w:numId w:val="3"/>
              </w:numPr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Akceptuję w przypadku wybrania mojej oferty, przed podpisaniem umowy do wniesienia zabezpieczenia należytego wykonania umowy w wysokości 10% ceny ofertowej.</w:t>
            </w:r>
          </w:p>
          <w:p w:rsidR="0001121C" w:rsidRPr="00EC23F8" w:rsidRDefault="0001121C" w:rsidP="008371DA">
            <w:pPr>
              <w:widowControl w:val="0"/>
              <w:numPr>
                <w:ilvl w:val="0"/>
                <w:numId w:val="3"/>
              </w:numPr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Osobą do kontaktu ze strony Wykonawcy w trakcie realizacji zamówienia jest:…………………………………………..</w:t>
            </w:r>
            <w:r w:rsidRPr="00EC23F8">
              <w:rPr>
                <w:rFonts w:ascii="Arial Narrow" w:hAnsi="Arial Narrow" w:cs="Arial"/>
                <w:sz w:val="24"/>
                <w:szCs w:val="24"/>
                <w:lang w:eastAsia="pl-PL"/>
              </w:rPr>
              <w:t>………………………………….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360" w:lineRule="auto"/>
              <w:ind w:left="720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Telefon:……</w:t>
            </w: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…………</w:t>
            </w: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…………. E-mail:…………………………………………</w:t>
            </w: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……………………...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ind w:left="720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</w:tc>
      </w:tr>
      <w:tr w:rsidR="0001121C" w:rsidRPr="00C23288">
        <w:tc>
          <w:tcPr>
            <w:tcW w:w="9967" w:type="dxa"/>
            <w:gridSpan w:val="2"/>
          </w:tcPr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Podwykonawstwo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Oświadczam, że zamierzamy powierzyć podwykonawcom następujące części zamówienia: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73"/>
              <w:gridCol w:w="3417"/>
              <w:gridCol w:w="2297"/>
              <w:gridCol w:w="2675"/>
            </w:tblGrid>
            <w:tr w:rsidR="0001121C" w:rsidRPr="00C2328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01121C" w:rsidRPr="00C23288" w:rsidRDefault="0001121C" w:rsidP="008371D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4"/>
                      <w:szCs w:val="24"/>
                      <w:highlight w:val="lightGray"/>
                      <w:lang w:eastAsia="pl-PL"/>
                    </w:rPr>
                  </w:pPr>
                  <w:r w:rsidRPr="00C23288">
                    <w:rPr>
                      <w:rFonts w:ascii="Arial Narrow" w:hAnsi="Arial Narrow" w:cs="Arial"/>
                      <w:b/>
                      <w:sz w:val="24"/>
                      <w:szCs w:val="24"/>
                      <w:highlight w:val="lightGray"/>
                      <w:lang w:eastAsia="pl-PL"/>
                    </w:rPr>
                    <w:t>Lp.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4"/>
                      <w:szCs w:val="24"/>
                      <w:lang w:eastAsia="pl-PL"/>
                    </w:rPr>
                  </w:pPr>
                  <w:r w:rsidRPr="00F979B3">
                    <w:rPr>
                      <w:rFonts w:ascii="Arial Narrow" w:hAnsi="Arial Narrow" w:cs="Arial"/>
                      <w:b/>
                      <w:sz w:val="24"/>
                      <w:szCs w:val="24"/>
                      <w:lang w:eastAsia="pl-PL"/>
                    </w:rPr>
                    <w:t>Część zamówienia</w:t>
                  </w:r>
                </w:p>
                <w:p w:rsidR="0001121C" w:rsidRPr="00C23288" w:rsidRDefault="0001121C" w:rsidP="008371D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4"/>
                      <w:szCs w:val="24"/>
                      <w:highlight w:val="lightGray"/>
                      <w:lang w:eastAsia="pl-PL"/>
                    </w:rPr>
                  </w:pPr>
                  <w:r w:rsidRPr="00F979B3">
                    <w:rPr>
                      <w:rFonts w:ascii="Arial Narrow" w:hAnsi="Arial Narrow" w:cs="Arial"/>
                      <w:b/>
                      <w:sz w:val="24"/>
                      <w:szCs w:val="24"/>
                      <w:lang w:eastAsia="pl-PL"/>
                    </w:rPr>
                    <w:t>(należy wpisać dział i nazwę                        przedmiaru robót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01121C" w:rsidRPr="00C23288" w:rsidRDefault="0001121C" w:rsidP="008371D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4"/>
                      <w:szCs w:val="24"/>
                      <w:highlight w:val="lightGray"/>
                      <w:lang w:eastAsia="pl-PL"/>
                    </w:rPr>
                  </w:pPr>
                  <w:r w:rsidRPr="00F979B3">
                    <w:rPr>
                      <w:rFonts w:ascii="Arial Narrow" w:hAnsi="Arial Narrow" w:cs="Arial"/>
                      <w:b/>
                      <w:sz w:val="24"/>
                      <w:szCs w:val="24"/>
                      <w:lang w:eastAsia="pl-PL"/>
                    </w:rPr>
                    <w:t>Wartość brutto (PLN)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4"/>
                      <w:szCs w:val="24"/>
                      <w:lang w:eastAsia="pl-PL"/>
                    </w:rPr>
                  </w:pPr>
                  <w:r w:rsidRPr="00F979B3">
                    <w:rPr>
                      <w:rFonts w:ascii="Arial Narrow" w:hAnsi="Arial Narrow" w:cs="Arial"/>
                      <w:b/>
                      <w:sz w:val="24"/>
                      <w:szCs w:val="24"/>
                      <w:lang w:eastAsia="pl-PL"/>
                    </w:rPr>
                    <w:t>Nazwa i adres podwykonawcy o ile jest znany</w:t>
                  </w:r>
                </w:p>
              </w:tc>
            </w:tr>
            <w:tr w:rsidR="0001121C" w:rsidRPr="00C2328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1121C" w:rsidRPr="00C23288">
              <w:trPr>
                <w:trHeight w:val="27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1121C" w:rsidRPr="00C2328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1121C" w:rsidRPr="00C2328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21C" w:rsidRPr="00F979B3" w:rsidRDefault="0001121C" w:rsidP="008371DA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* w przypadku wykonania zamówienia samodzielnie należy przekreślić treść oświadczenia i/lub nie wypełniać tabeli.</w:t>
            </w:r>
          </w:p>
        </w:tc>
      </w:tr>
      <w:tr w:rsidR="0001121C" w:rsidRPr="00C23288">
        <w:tc>
          <w:tcPr>
            <w:tcW w:w="9967" w:type="dxa"/>
            <w:gridSpan w:val="2"/>
          </w:tcPr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Spis treści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Oferta została złożona na ………</w:t>
            </w: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… stronach podpisanych i kolejno p</w:t>
            </w: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onumerowanych od nr…………do……….</w:t>
            </w:r>
          </w:p>
          <w:p w:rsidR="0001121C" w:rsidRPr="00F979B3" w:rsidRDefault="0001121C" w:rsidP="008371DA">
            <w:pPr>
              <w:widowControl w:val="0"/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Integralną część oferty stanowią następujące dokumenty:</w:t>
            </w:r>
          </w:p>
          <w:p w:rsidR="0001121C" w:rsidRPr="00F979B3" w:rsidRDefault="0001121C" w:rsidP="008371DA">
            <w:pPr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……………………………………………………….</w:t>
            </w:r>
          </w:p>
          <w:p w:rsidR="0001121C" w:rsidRPr="00F979B3" w:rsidRDefault="0001121C" w:rsidP="008371DA">
            <w:pPr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……………………………………………………….</w:t>
            </w:r>
          </w:p>
          <w:p w:rsidR="0001121C" w:rsidRPr="00C87826" w:rsidRDefault="0001121C" w:rsidP="00C87826">
            <w:pPr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sz w:val="24"/>
                <w:szCs w:val="24"/>
                <w:lang w:eastAsia="pl-PL"/>
              </w:rPr>
              <w:t>……………………………………………………….</w:t>
            </w:r>
          </w:p>
        </w:tc>
      </w:tr>
      <w:tr w:rsidR="0001121C" w:rsidRPr="00C23288">
        <w:tc>
          <w:tcPr>
            <w:tcW w:w="4994" w:type="dxa"/>
          </w:tcPr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b/>
                <w:i/>
                <w:sz w:val="24"/>
                <w:szCs w:val="24"/>
                <w:lang w:eastAsia="pl-PL"/>
              </w:rPr>
              <w:t>Pieczęć Wykonawcy</w:t>
            </w:r>
          </w:p>
        </w:tc>
        <w:tc>
          <w:tcPr>
            <w:tcW w:w="4973" w:type="dxa"/>
          </w:tcPr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  <w:p w:rsidR="0001121C" w:rsidRPr="00F979B3" w:rsidRDefault="0001121C" w:rsidP="008371D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 w:cs="Arial"/>
                <w:b/>
                <w:i/>
                <w:sz w:val="24"/>
                <w:szCs w:val="24"/>
                <w:lang w:eastAsia="pl-PL"/>
              </w:rPr>
              <w:t>Data, imię i nazwisko oraz podpis uprawnionego przedstawiciela Wykonawcy</w:t>
            </w:r>
          </w:p>
        </w:tc>
      </w:tr>
    </w:tbl>
    <w:p w:rsidR="0001121C" w:rsidRPr="00F979B3" w:rsidRDefault="0001121C" w:rsidP="000E240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1121C" w:rsidRPr="00F979B3" w:rsidRDefault="0001121C" w:rsidP="000E240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1121C" w:rsidRPr="00F979B3" w:rsidRDefault="0001121C" w:rsidP="000E240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1121C" w:rsidRPr="00F979B3" w:rsidRDefault="0001121C" w:rsidP="000E240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1121C" w:rsidRPr="00F979B3" w:rsidRDefault="0001121C" w:rsidP="000E240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1121C" w:rsidRPr="00F979B3" w:rsidRDefault="0001121C" w:rsidP="000E240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1121C" w:rsidRPr="00F979B3" w:rsidRDefault="0001121C" w:rsidP="000E240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1121C" w:rsidRPr="00F979B3" w:rsidRDefault="0001121C" w:rsidP="000E240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1121C" w:rsidRPr="00F979B3" w:rsidRDefault="0001121C" w:rsidP="000E240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1121C" w:rsidRPr="00F979B3" w:rsidRDefault="0001121C" w:rsidP="000E240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1121C" w:rsidRPr="00F979B3" w:rsidRDefault="0001121C" w:rsidP="000E240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1121C" w:rsidRPr="00F979B3" w:rsidRDefault="0001121C" w:rsidP="000E240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1121C" w:rsidRPr="00F979B3" w:rsidRDefault="0001121C" w:rsidP="000E240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1121C" w:rsidRPr="00F979B3" w:rsidRDefault="0001121C" w:rsidP="000E240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1121C" w:rsidRDefault="0001121C" w:rsidP="000E240B"/>
    <w:p w:rsidR="0001121C" w:rsidRDefault="0001121C" w:rsidP="000E240B"/>
    <w:p w:rsidR="0001121C" w:rsidRDefault="0001121C" w:rsidP="000E240B"/>
    <w:p w:rsidR="0001121C" w:rsidRDefault="0001121C"/>
    <w:sectPr w:rsidR="0001121C" w:rsidSect="0011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46DD"/>
    <w:multiLevelType w:val="hybridMultilevel"/>
    <w:tmpl w:val="95289FDA"/>
    <w:lvl w:ilvl="0" w:tplc="70F04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A73137"/>
    <w:multiLevelType w:val="hybridMultilevel"/>
    <w:tmpl w:val="C7A24C66"/>
    <w:lvl w:ilvl="0" w:tplc="DBD4DE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272D0F"/>
    <w:multiLevelType w:val="hybridMultilevel"/>
    <w:tmpl w:val="90A48326"/>
    <w:lvl w:ilvl="0" w:tplc="0532CD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8E63D92"/>
    <w:multiLevelType w:val="hybridMultilevel"/>
    <w:tmpl w:val="B55283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AB2417"/>
    <w:multiLevelType w:val="hybridMultilevel"/>
    <w:tmpl w:val="0876D7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244BAB"/>
    <w:multiLevelType w:val="hybridMultilevel"/>
    <w:tmpl w:val="A12815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40B"/>
    <w:rsid w:val="0001121C"/>
    <w:rsid w:val="000E240B"/>
    <w:rsid w:val="000E52EF"/>
    <w:rsid w:val="001037D5"/>
    <w:rsid w:val="00112EE6"/>
    <w:rsid w:val="002D286D"/>
    <w:rsid w:val="004E61E6"/>
    <w:rsid w:val="005649DC"/>
    <w:rsid w:val="005809DE"/>
    <w:rsid w:val="005817F9"/>
    <w:rsid w:val="00621058"/>
    <w:rsid w:val="00667F47"/>
    <w:rsid w:val="00812A30"/>
    <w:rsid w:val="008371DA"/>
    <w:rsid w:val="00887994"/>
    <w:rsid w:val="00905667"/>
    <w:rsid w:val="0093778B"/>
    <w:rsid w:val="00956C7D"/>
    <w:rsid w:val="009B3F1A"/>
    <w:rsid w:val="00A57E01"/>
    <w:rsid w:val="00B007B5"/>
    <w:rsid w:val="00B108EC"/>
    <w:rsid w:val="00C23288"/>
    <w:rsid w:val="00C87826"/>
    <w:rsid w:val="00D85510"/>
    <w:rsid w:val="00EC23F8"/>
    <w:rsid w:val="00EE3280"/>
    <w:rsid w:val="00EE68C4"/>
    <w:rsid w:val="00EE78F0"/>
    <w:rsid w:val="00F9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0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E240B"/>
    <w:pPr>
      <w:suppressAutoHyphens/>
      <w:spacing w:after="0" w:line="240" w:lineRule="auto"/>
      <w:ind w:left="708"/>
    </w:pPr>
    <w:rPr>
      <w:sz w:val="20"/>
      <w:szCs w:val="20"/>
      <w:lang w:eastAsia="ar-SA"/>
    </w:rPr>
  </w:style>
  <w:style w:type="character" w:customStyle="1" w:styleId="ListParagraphChar">
    <w:name w:val="List Paragraph Char"/>
    <w:link w:val="ListParagraph"/>
    <w:uiPriority w:val="99"/>
    <w:rsid w:val="000E240B"/>
    <w:rPr>
      <w:rFonts w:ascii="Times New Roman" w:hAnsi="Times New Roman"/>
      <w:sz w:val="20"/>
      <w:lang w:eastAsia="ar-SA" w:bidi="ar-SA"/>
    </w:rPr>
  </w:style>
  <w:style w:type="paragraph" w:styleId="NormalWeb">
    <w:name w:val="Normal (Web)"/>
    <w:basedOn w:val="Normal"/>
    <w:uiPriority w:val="99"/>
    <w:rsid w:val="00C87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ParagraphChar1">
    <w:name w:val="List Paragraph Char1"/>
    <w:uiPriority w:val="99"/>
    <w:rsid w:val="005649DC"/>
    <w:rPr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657</Words>
  <Characters>3943</Characters>
  <Application>Microsoft Office Outlook</Application>
  <DocSecurity>0</DocSecurity>
  <Lines>0</Lines>
  <Paragraphs>0</Paragraphs>
  <ScaleCrop>false</ScaleCrop>
  <Company>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WP</dc:creator>
  <cp:keywords/>
  <dc:description/>
  <cp:lastModifiedBy>Kasia</cp:lastModifiedBy>
  <cp:revision>5</cp:revision>
  <dcterms:created xsi:type="dcterms:W3CDTF">2018-04-09T07:05:00Z</dcterms:created>
  <dcterms:modified xsi:type="dcterms:W3CDTF">2018-04-10T12:02:00Z</dcterms:modified>
</cp:coreProperties>
</file>