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A7" w:rsidRPr="00F979B3" w:rsidRDefault="009144A7" w:rsidP="00F40108">
      <w:pPr>
        <w:spacing w:after="0" w:line="240" w:lineRule="auto"/>
        <w:ind w:left="5672" w:firstLine="709"/>
        <w:rPr>
          <w:rFonts w:ascii="Arial Narrow" w:hAnsi="Arial Narrow"/>
          <w:sz w:val="24"/>
          <w:szCs w:val="24"/>
          <w:lang w:eastAsia="pl-PL"/>
        </w:rPr>
      </w:pPr>
    </w:p>
    <w:p w:rsidR="009144A7" w:rsidRPr="00F979B3" w:rsidRDefault="009144A7" w:rsidP="00F40108">
      <w:pPr>
        <w:spacing w:after="0" w:line="240" w:lineRule="auto"/>
        <w:ind w:left="5672" w:firstLine="709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 xml:space="preserve">ZAŁĄCZNIK NR 7 do SIWZ </w:t>
      </w:r>
    </w:p>
    <w:p w:rsidR="009144A7" w:rsidRPr="00F979B3" w:rsidRDefault="009144A7" w:rsidP="00F40108">
      <w:pPr>
        <w:spacing w:after="0" w:line="240" w:lineRule="auto"/>
        <w:ind w:left="567"/>
        <w:jc w:val="right"/>
        <w:rPr>
          <w:rFonts w:ascii="Arial Narrow" w:hAnsi="Arial Narrow"/>
          <w:sz w:val="24"/>
          <w:szCs w:val="24"/>
          <w:lang w:eastAsia="pl-PL"/>
        </w:rPr>
      </w:pPr>
    </w:p>
    <w:p w:rsidR="009144A7" w:rsidRPr="00F979B3" w:rsidRDefault="009144A7" w:rsidP="00F40108">
      <w:pPr>
        <w:spacing w:after="0" w:line="240" w:lineRule="auto"/>
        <w:ind w:left="-180"/>
        <w:rPr>
          <w:b/>
          <w:sz w:val="16"/>
          <w:szCs w:val="16"/>
          <w:lang w:eastAsia="pl-PL"/>
        </w:rPr>
      </w:pPr>
    </w:p>
    <w:p w:rsidR="009144A7" w:rsidRPr="00F979B3" w:rsidRDefault="009144A7" w:rsidP="00F40108">
      <w:pPr>
        <w:spacing w:after="0" w:line="240" w:lineRule="auto"/>
        <w:rPr>
          <w:sz w:val="24"/>
          <w:szCs w:val="24"/>
          <w:lang w:eastAsia="pl-PL"/>
        </w:rPr>
      </w:pPr>
    </w:p>
    <w:p w:rsidR="009144A7" w:rsidRPr="00F979B3" w:rsidRDefault="009144A7" w:rsidP="00F40108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  <w:r w:rsidRPr="00F979B3">
        <w:rPr>
          <w:b/>
          <w:sz w:val="24"/>
          <w:szCs w:val="24"/>
          <w:lang w:eastAsia="pl-PL"/>
        </w:rPr>
        <w:t>ZOBOWIĄZANIE INNEGO PODMIOTU</w:t>
      </w:r>
    </w:p>
    <w:p w:rsidR="009144A7" w:rsidRPr="00F979B3" w:rsidRDefault="009144A7" w:rsidP="00F40108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  <w:r w:rsidRPr="00F979B3">
        <w:rPr>
          <w:b/>
          <w:sz w:val="24"/>
          <w:szCs w:val="24"/>
          <w:lang w:eastAsia="pl-PL"/>
        </w:rPr>
        <w:t>NA PODSTAWIE ART. 22a USTAWY PRAWO ZAMÓWIEŃ PUBLICZNYCH</w:t>
      </w:r>
    </w:p>
    <w:p w:rsidR="009144A7" w:rsidRDefault="009144A7" w:rsidP="00F40108">
      <w:pPr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44A7" w:rsidRPr="00F979B3" w:rsidRDefault="009144A7" w:rsidP="00F40108">
      <w:pPr>
        <w:spacing w:after="0" w:line="240" w:lineRule="auto"/>
        <w:jc w:val="both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lang w:eastAsia="pl-PL"/>
        </w:rPr>
        <w:t>Składane w przypadku, gdy Wykonawca polega na wiedzy i doświadczeniu, osobach zdolnych do wykonania zamówienia lub zdolnościach finansowych innych podmiotów</w:t>
      </w:r>
      <w:r w:rsidRPr="00F979B3">
        <w:rPr>
          <w:rFonts w:ascii="Arial Narrow" w:hAnsi="Arial Narrow"/>
          <w:vertAlign w:val="superscript"/>
          <w:lang w:eastAsia="pl-PL"/>
        </w:rPr>
        <w:t>1)</w:t>
      </w:r>
      <w:r w:rsidRPr="00F979B3">
        <w:rPr>
          <w:rFonts w:ascii="Arial Narrow" w:hAnsi="Arial Narrow"/>
          <w:lang w:eastAsia="pl-PL"/>
        </w:rPr>
        <w:t>, niezależnie od charakteru prawnego łączących go z nimi stosunków.</w:t>
      </w:r>
    </w:p>
    <w:p w:rsidR="009144A7" w:rsidRPr="00F979B3" w:rsidRDefault="009144A7" w:rsidP="00F40108">
      <w:pPr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44A7" w:rsidRPr="00905667" w:rsidRDefault="009144A7" w:rsidP="00DC28AF">
      <w:pPr>
        <w:spacing w:after="0" w:line="360" w:lineRule="auto"/>
        <w:jc w:val="center"/>
        <w:rPr>
          <w:rFonts w:ascii="Times New Roman" w:hAnsi="Times New Roman"/>
          <w:b/>
        </w:rPr>
      </w:pPr>
      <w:r w:rsidRPr="00F979B3">
        <w:rPr>
          <w:rFonts w:ascii="Arial Narrow" w:hAnsi="Arial Narrow"/>
          <w:lang w:eastAsia="pl-PL"/>
        </w:rPr>
        <w:t xml:space="preserve">Przetarg nieograniczony na roboty budowlane: </w:t>
      </w:r>
      <w:r w:rsidRPr="00905667">
        <w:rPr>
          <w:rFonts w:ascii="Arial Narrow" w:hAnsi="Arial Narrow" w:cs="Tahoma"/>
          <w:b/>
          <w:lang w:eastAsia="pl-PL"/>
        </w:rPr>
        <w:t xml:space="preserve">pn. </w:t>
      </w:r>
      <w:r w:rsidRPr="006D39DF">
        <w:rPr>
          <w:b/>
          <w:sz w:val="24"/>
          <w:szCs w:val="24"/>
        </w:rPr>
        <w:t>”</w:t>
      </w:r>
      <w:r w:rsidRPr="00B108EC">
        <w:rPr>
          <w:rFonts w:cs="Arial"/>
          <w:b/>
        </w:rPr>
        <w:t>MODERNIZACJA UKŁADU WENTYLACJI MECHANICZNEJ HAL BASENOWYCH W CENTRUM SPORTOWO-REHABILITACYJNYM</w:t>
      </w:r>
      <w:r>
        <w:rPr>
          <w:rFonts w:cs="Arial"/>
          <w:b/>
        </w:rPr>
        <w:t xml:space="preserve"> </w:t>
      </w:r>
      <w:r w:rsidRPr="00B108EC">
        <w:rPr>
          <w:rFonts w:cs="Arial"/>
          <w:b/>
        </w:rPr>
        <w:t>"SŁOWIANKA" W GORZOWIE WIELKOPOLSKIM</w:t>
      </w:r>
      <w:r w:rsidRPr="00B108EC">
        <w:rPr>
          <w:b/>
        </w:rPr>
        <w:t>”</w:t>
      </w:r>
      <w:r w:rsidRPr="00905667">
        <w:rPr>
          <w:rFonts w:ascii="Times New Roman" w:hAnsi="Times New Roman"/>
          <w:b/>
        </w:rPr>
        <w:t xml:space="preserve"> </w:t>
      </w:r>
    </w:p>
    <w:p w:rsidR="009144A7" w:rsidRPr="00F979B3" w:rsidRDefault="009144A7" w:rsidP="00DC28AF">
      <w:pPr>
        <w:spacing w:after="0" w:line="240" w:lineRule="auto"/>
        <w:jc w:val="center"/>
        <w:rPr>
          <w:rFonts w:ascii="Trebuchet MS" w:hAnsi="Trebuchet MS" w:cs="Tahoma"/>
          <w:sz w:val="24"/>
          <w:szCs w:val="24"/>
          <w:lang w:eastAsia="pl-PL"/>
        </w:rPr>
      </w:pPr>
    </w:p>
    <w:p w:rsidR="009144A7" w:rsidRPr="00F979B3" w:rsidRDefault="009144A7" w:rsidP="00F40108">
      <w:pPr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44A7" w:rsidRPr="00F979B3" w:rsidRDefault="009144A7" w:rsidP="00F40108">
      <w:pPr>
        <w:spacing w:after="0" w:line="240" w:lineRule="auto"/>
        <w:jc w:val="both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lang w:eastAsia="pl-PL"/>
        </w:rPr>
        <w:t>Nazwa Podmiotu ...................................................................................................................</w:t>
      </w:r>
    </w:p>
    <w:p w:rsidR="009144A7" w:rsidRPr="00F979B3" w:rsidRDefault="009144A7" w:rsidP="00F40108">
      <w:pPr>
        <w:spacing w:after="0" w:line="240" w:lineRule="auto"/>
        <w:jc w:val="both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lang w:eastAsia="pl-PL"/>
        </w:rPr>
        <w:t>Adres Podmiotu ....................................................................................................................</w:t>
      </w:r>
    </w:p>
    <w:p w:rsidR="009144A7" w:rsidRPr="00F979B3" w:rsidRDefault="009144A7" w:rsidP="00F40108">
      <w:pPr>
        <w:spacing w:after="0" w:line="240" w:lineRule="auto"/>
        <w:jc w:val="both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lang w:eastAsia="pl-PL"/>
        </w:rPr>
        <w:t>Nr tel. ............................................. Nr fax. .....................................................</w:t>
      </w:r>
      <w:r>
        <w:rPr>
          <w:rFonts w:ascii="Arial Narrow" w:hAnsi="Arial Narrow"/>
          <w:lang w:eastAsia="pl-PL"/>
        </w:rPr>
        <w:t>.....................</w:t>
      </w:r>
    </w:p>
    <w:p w:rsidR="009144A7" w:rsidRPr="00F979B3" w:rsidRDefault="009144A7" w:rsidP="00F40108">
      <w:pPr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44A7" w:rsidRPr="00F979B3" w:rsidRDefault="009144A7" w:rsidP="00F40108">
      <w:pPr>
        <w:spacing w:after="0" w:line="240" w:lineRule="auto"/>
        <w:jc w:val="both"/>
        <w:rPr>
          <w:rFonts w:ascii="Arial Narrow" w:hAnsi="Arial Narrow"/>
          <w:u w:val="single"/>
          <w:lang w:eastAsia="pl-PL"/>
        </w:rPr>
      </w:pPr>
      <w:r w:rsidRPr="00F979B3">
        <w:rPr>
          <w:rFonts w:ascii="Arial Narrow" w:hAnsi="Arial Narrow"/>
          <w:u w:val="single"/>
          <w:lang w:eastAsia="pl-PL"/>
        </w:rPr>
        <w:t>Oświadczam, że zobowiązuję się oddać do dyspozycji Wykonawcy uczestniczącemu w niniejszym postępowaniu:</w:t>
      </w:r>
    </w:p>
    <w:p w:rsidR="009144A7" w:rsidRPr="00F979B3" w:rsidRDefault="009144A7" w:rsidP="00F40108">
      <w:pPr>
        <w:spacing w:after="0" w:line="240" w:lineRule="auto"/>
        <w:jc w:val="both"/>
        <w:rPr>
          <w:rFonts w:ascii="Arial Narrow" w:hAnsi="Arial Narrow"/>
          <w:u w:val="single"/>
          <w:lang w:eastAsia="pl-PL"/>
        </w:rPr>
      </w:pPr>
    </w:p>
    <w:p w:rsidR="009144A7" w:rsidRPr="00F979B3" w:rsidRDefault="009144A7" w:rsidP="00F40108">
      <w:pPr>
        <w:spacing w:after="0" w:line="240" w:lineRule="auto"/>
        <w:jc w:val="center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lang w:eastAsia="pl-PL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lang w:eastAsia="pl-PL"/>
        </w:rPr>
        <w:t>………………………………………………………………………………………………………………………</w:t>
      </w:r>
    </w:p>
    <w:p w:rsidR="009144A7" w:rsidRPr="00F979B3" w:rsidRDefault="009144A7" w:rsidP="00F40108">
      <w:pPr>
        <w:spacing w:after="0" w:line="240" w:lineRule="auto"/>
        <w:jc w:val="center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lang w:eastAsia="pl-PL"/>
        </w:rPr>
        <w:t>(nazwa i dokładny adres Wykonawcy, który polega na zasobach ww. podmiotu na zasadach określonych w art. 22a Pzp)</w:t>
      </w:r>
    </w:p>
    <w:p w:rsidR="009144A7" w:rsidRPr="00F979B3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</w:p>
    <w:p w:rsidR="009144A7" w:rsidRPr="00F979B3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</w:p>
    <w:p w:rsidR="009144A7" w:rsidRPr="00F979B3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lang w:eastAsia="pl-PL"/>
        </w:rPr>
        <w:t>następujące zasoby na okres korzystania z nich przy wykonaniu zamówienia:</w:t>
      </w:r>
    </w:p>
    <w:p w:rsidR="009144A7" w:rsidRPr="00F979B3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</w:p>
    <w:p w:rsidR="009144A7" w:rsidRPr="00F979B3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lang w:eastAsia="pl-PL"/>
        </w:rPr>
        <w:t>1) osobę</w:t>
      </w:r>
      <w:r w:rsidRPr="00F979B3">
        <w:rPr>
          <w:rFonts w:ascii="Arial Narrow" w:hAnsi="Arial Narrow"/>
          <w:vertAlign w:val="superscript"/>
          <w:lang w:eastAsia="pl-PL"/>
        </w:rPr>
        <w:t>2)</w:t>
      </w:r>
      <w:r w:rsidRPr="00F979B3">
        <w:rPr>
          <w:rFonts w:ascii="Arial Narrow" w:hAnsi="Arial Narrow"/>
          <w:lang w:eastAsia="pl-PL"/>
        </w:rPr>
        <w:t xml:space="preserve">, która będzie pełniła funkcję: ………………………………………………………………………………………….. </w:t>
      </w:r>
      <w:r>
        <w:rPr>
          <w:rFonts w:ascii="Arial Narrow" w:hAnsi="Arial Narrow"/>
          <w:lang w:eastAsia="pl-PL"/>
        </w:rPr>
        <w:t>……….</w:t>
      </w:r>
      <w:r w:rsidRPr="00F979B3">
        <w:rPr>
          <w:rFonts w:ascii="Arial Narrow" w:hAnsi="Arial Narrow"/>
          <w:lang w:eastAsia="pl-PL"/>
        </w:rPr>
        <w:t>……….…………….</w:t>
      </w:r>
      <w:r>
        <w:rPr>
          <w:rFonts w:ascii="Arial Narrow" w:hAnsi="Arial Narrow"/>
          <w:lang w:eastAsia="pl-PL"/>
        </w:rPr>
        <w:t>……</w:t>
      </w:r>
    </w:p>
    <w:p w:rsidR="009144A7" w:rsidRPr="00F979B3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</w:p>
    <w:p w:rsidR="009144A7" w:rsidRPr="00F979B3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lang w:eastAsia="pl-PL"/>
        </w:rPr>
        <w:t xml:space="preserve">2) wiedzy i doświadczenia </w:t>
      </w:r>
      <w:r w:rsidRPr="00F979B3">
        <w:rPr>
          <w:rFonts w:ascii="Arial Narrow" w:hAnsi="Arial Narrow"/>
          <w:vertAlign w:val="superscript"/>
          <w:lang w:eastAsia="pl-PL"/>
        </w:rPr>
        <w:t>2,3)</w:t>
      </w:r>
      <w:r w:rsidRPr="00F979B3">
        <w:rPr>
          <w:rFonts w:ascii="Arial Narrow" w:hAnsi="Arial Narrow"/>
          <w:lang w:eastAsia="pl-PL"/>
        </w:rPr>
        <w:t>: ........................………………………….………………………………………………………</w:t>
      </w:r>
      <w:r>
        <w:rPr>
          <w:rFonts w:ascii="Arial Narrow" w:hAnsi="Arial Narrow"/>
          <w:lang w:eastAsia="pl-PL"/>
        </w:rPr>
        <w:t>………………..…………</w:t>
      </w:r>
    </w:p>
    <w:p w:rsidR="009144A7" w:rsidRPr="00F979B3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</w:p>
    <w:p w:rsidR="009144A7" w:rsidRPr="00F979B3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lang w:eastAsia="pl-PL"/>
        </w:rPr>
        <w:t xml:space="preserve">3) potencjał ekonomiczno-finansowy </w:t>
      </w:r>
      <w:r w:rsidRPr="00F979B3">
        <w:rPr>
          <w:rFonts w:ascii="Arial Narrow" w:hAnsi="Arial Narrow"/>
          <w:vertAlign w:val="superscript"/>
          <w:lang w:eastAsia="pl-PL"/>
        </w:rPr>
        <w:t>2</w:t>
      </w:r>
      <w:r w:rsidRPr="00F979B3">
        <w:rPr>
          <w:rFonts w:ascii="Arial Narrow" w:hAnsi="Arial Narrow"/>
          <w:lang w:eastAsia="pl-PL"/>
        </w:rPr>
        <w:t>): …………………………………………….……………………………………………</w:t>
      </w:r>
      <w:r>
        <w:rPr>
          <w:rFonts w:ascii="Arial Narrow" w:hAnsi="Arial Narrow"/>
          <w:lang w:eastAsia="pl-PL"/>
        </w:rPr>
        <w:t>……………………………………</w:t>
      </w:r>
    </w:p>
    <w:p w:rsidR="009144A7" w:rsidRPr="00F979B3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</w:p>
    <w:p w:rsidR="009144A7" w:rsidRPr="00F979B3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lang w:eastAsia="pl-PL"/>
        </w:rPr>
        <w:t>Sposób wykorzystania udostępnionych przeze mnie zasobów będzie następujący:</w:t>
      </w:r>
    </w:p>
    <w:p w:rsidR="009144A7" w:rsidRPr="00F979B3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lang w:eastAsia="pl-PL"/>
        </w:rPr>
        <w:t>……………………………………………………………………………………………………………………………………</w:t>
      </w:r>
    </w:p>
    <w:p w:rsidR="009144A7" w:rsidRPr="00F979B3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lang w:eastAsia="pl-PL"/>
        </w:rPr>
        <w:t>……………………………………………………………………………………………………………………………………</w:t>
      </w:r>
    </w:p>
    <w:p w:rsidR="009144A7" w:rsidRPr="00F979B3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</w:p>
    <w:p w:rsidR="009144A7" w:rsidRPr="00F979B3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lang w:eastAsia="pl-PL"/>
        </w:rPr>
        <w:t>Charakter stosunku łączącego mnie z Wykonawcą będzie następujący: ……………………………….............</w:t>
      </w:r>
    </w:p>
    <w:p w:rsidR="009144A7" w:rsidRPr="00F979B3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lang w:eastAsia="pl-PL"/>
        </w:rPr>
        <w:t>……………………………………………………………………………………………………………………………………</w:t>
      </w:r>
    </w:p>
    <w:p w:rsidR="009144A7" w:rsidRPr="00F979B3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</w:p>
    <w:p w:rsidR="009144A7" w:rsidRPr="00F979B3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lang w:eastAsia="pl-PL"/>
        </w:rPr>
        <w:t>Zakres mojego udziału przy wykonywaniu zamówienia będzie następujący:</w:t>
      </w:r>
    </w:p>
    <w:p w:rsidR="009144A7" w:rsidRPr="00F979B3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lang w:eastAsia="pl-PL"/>
        </w:rPr>
        <w:t>………………………………………………………</w:t>
      </w:r>
      <w:r>
        <w:rPr>
          <w:rFonts w:ascii="Arial Narrow" w:hAnsi="Arial Narrow"/>
          <w:lang w:eastAsia="pl-PL"/>
        </w:rPr>
        <w:t>…………………………………………………………………………</w:t>
      </w:r>
    </w:p>
    <w:p w:rsidR="009144A7" w:rsidRPr="00F979B3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</w:p>
    <w:p w:rsidR="009144A7" w:rsidRPr="00F979B3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</w:p>
    <w:p w:rsidR="009144A7" w:rsidRPr="00F979B3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lang w:eastAsia="pl-PL"/>
        </w:rPr>
        <w:t>Nazwa i adres Podmiotu</w:t>
      </w:r>
    </w:p>
    <w:p w:rsidR="009144A7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lang w:eastAsia="pl-PL"/>
        </w:rPr>
        <w:t>(lub pieczęć firmowa)</w:t>
      </w:r>
    </w:p>
    <w:p w:rsidR="009144A7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</w:p>
    <w:p w:rsidR="009144A7" w:rsidRPr="00F979B3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</w:p>
    <w:p w:rsidR="009144A7" w:rsidRPr="00F979B3" w:rsidRDefault="009144A7" w:rsidP="00F40108">
      <w:pPr>
        <w:spacing w:after="0" w:line="240" w:lineRule="auto"/>
        <w:jc w:val="right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lang w:eastAsia="pl-PL"/>
        </w:rPr>
        <w:t>………………………………………………………………………..</w:t>
      </w:r>
    </w:p>
    <w:p w:rsidR="009144A7" w:rsidRPr="00F979B3" w:rsidRDefault="009144A7" w:rsidP="00F40108">
      <w:pPr>
        <w:spacing w:after="0" w:line="240" w:lineRule="auto"/>
        <w:jc w:val="right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lang w:eastAsia="pl-PL"/>
        </w:rPr>
        <w:t>Imienna pieczęć i podpis osoby upoważnionej</w:t>
      </w:r>
    </w:p>
    <w:p w:rsidR="009144A7" w:rsidRPr="00F979B3" w:rsidRDefault="009144A7" w:rsidP="00F40108">
      <w:pPr>
        <w:spacing w:after="0" w:line="240" w:lineRule="auto"/>
        <w:jc w:val="right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lang w:eastAsia="pl-PL"/>
        </w:rPr>
        <w:t>lub osób upoważnionych Podmiot</w:t>
      </w:r>
    </w:p>
    <w:p w:rsidR="009144A7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</w:p>
    <w:p w:rsidR="009144A7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</w:p>
    <w:p w:rsidR="009144A7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</w:p>
    <w:p w:rsidR="009144A7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</w:p>
    <w:p w:rsidR="009144A7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</w:p>
    <w:p w:rsidR="009144A7" w:rsidRPr="00F979B3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</w:p>
    <w:p w:rsidR="009144A7" w:rsidRPr="00F979B3" w:rsidRDefault="009144A7" w:rsidP="00F40108">
      <w:pPr>
        <w:spacing w:after="0" w:line="240" w:lineRule="auto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lang w:eastAsia="pl-PL"/>
        </w:rPr>
        <w:t>Miejscowość ....................................dn. ...................... r.</w:t>
      </w:r>
    </w:p>
    <w:p w:rsidR="009144A7" w:rsidRDefault="009144A7" w:rsidP="00F40108"/>
    <w:p w:rsidR="009144A7" w:rsidRDefault="009144A7" w:rsidP="00F40108"/>
    <w:p w:rsidR="009144A7" w:rsidRDefault="009144A7" w:rsidP="00F40108"/>
    <w:p w:rsidR="009144A7" w:rsidRDefault="009144A7"/>
    <w:sectPr w:rsidR="009144A7" w:rsidSect="008E61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4A7" w:rsidRDefault="009144A7" w:rsidP="009D144C">
      <w:pPr>
        <w:spacing w:after="0" w:line="240" w:lineRule="auto"/>
      </w:pPr>
      <w:r>
        <w:separator/>
      </w:r>
    </w:p>
  </w:endnote>
  <w:endnote w:type="continuationSeparator" w:id="0">
    <w:p w:rsidR="009144A7" w:rsidRDefault="009144A7" w:rsidP="009D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4A7" w:rsidRDefault="009144A7" w:rsidP="009D144C">
      <w:pPr>
        <w:spacing w:after="0" w:line="240" w:lineRule="auto"/>
      </w:pPr>
      <w:r>
        <w:separator/>
      </w:r>
    </w:p>
  </w:footnote>
  <w:footnote w:type="continuationSeparator" w:id="0">
    <w:p w:rsidR="009144A7" w:rsidRDefault="009144A7" w:rsidP="009D1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4A7" w:rsidRDefault="009144A7" w:rsidP="0024292B"/>
  <w:p w:rsidR="009144A7" w:rsidRDefault="009144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108"/>
    <w:rsid w:val="0024292B"/>
    <w:rsid w:val="00275F71"/>
    <w:rsid w:val="005E6445"/>
    <w:rsid w:val="006D39DF"/>
    <w:rsid w:val="00887994"/>
    <w:rsid w:val="008E61CD"/>
    <w:rsid w:val="008F616A"/>
    <w:rsid w:val="00905667"/>
    <w:rsid w:val="009144A7"/>
    <w:rsid w:val="009C3678"/>
    <w:rsid w:val="009D144C"/>
    <w:rsid w:val="00A12144"/>
    <w:rsid w:val="00B007B5"/>
    <w:rsid w:val="00B108EC"/>
    <w:rsid w:val="00B16272"/>
    <w:rsid w:val="00DC28AF"/>
    <w:rsid w:val="00EE3280"/>
    <w:rsid w:val="00F40108"/>
    <w:rsid w:val="00F9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10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0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1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328</Words>
  <Characters>1968</Characters>
  <Application>Microsoft Office Outlook</Application>
  <DocSecurity>0</DocSecurity>
  <Lines>0</Lines>
  <Paragraphs>0</Paragraphs>
  <ScaleCrop>false</ScaleCrop>
  <Company>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</dc:title>
  <dc:subject/>
  <dc:creator>WP</dc:creator>
  <cp:keywords/>
  <dc:description/>
  <cp:lastModifiedBy>Kasia</cp:lastModifiedBy>
  <cp:revision>2</cp:revision>
  <dcterms:created xsi:type="dcterms:W3CDTF">2018-04-09T07:05:00Z</dcterms:created>
  <dcterms:modified xsi:type="dcterms:W3CDTF">2018-04-09T07:05:00Z</dcterms:modified>
</cp:coreProperties>
</file>