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CD" w:rsidRPr="00F979B3" w:rsidRDefault="000F1ECD" w:rsidP="00823306">
      <w:pPr>
        <w:spacing w:after="0" w:line="240" w:lineRule="auto"/>
        <w:ind w:left="5672" w:firstLine="709"/>
        <w:rPr>
          <w:rFonts w:ascii="Arial Narrow" w:hAnsi="Arial Narrow"/>
          <w:sz w:val="24"/>
          <w:szCs w:val="24"/>
          <w:lang w:eastAsia="pl-PL"/>
        </w:rPr>
      </w:pPr>
    </w:p>
    <w:p w:rsidR="000F1ECD" w:rsidRPr="00F979B3" w:rsidRDefault="000F1ECD" w:rsidP="00823306">
      <w:pPr>
        <w:spacing w:after="0" w:line="240" w:lineRule="auto"/>
        <w:ind w:left="5672" w:firstLine="709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ZAŁĄCZNIK NR 6 do SIWZ </w:t>
      </w:r>
    </w:p>
    <w:p w:rsidR="000F1ECD" w:rsidRPr="00F979B3" w:rsidRDefault="000F1ECD" w:rsidP="00823306">
      <w:pPr>
        <w:spacing w:after="0" w:line="240" w:lineRule="auto"/>
        <w:ind w:left="567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0F1ECD" w:rsidRPr="00F979B3" w:rsidRDefault="000F1ECD" w:rsidP="00823306">
      <w:pPr>
        <w:spacing w:after="0" w:line="240" w:lineRule="auto"/>
        <w:ind w:left="567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0F1ECD" w:rsidRPr="00F979B3" w:rsidRDefault="000F1ECD" w:rsidP="00823306">
      <w:pPr>
        <w:spacing w:after="0" w:line="360" w:lineRule="auto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Wykonawca:</w:t>
      </w:r>
    </w:p>
    <w:p w:rsidR="000F1ECD" w:rsidRPr="00F979B3" w:rsidRDefault="000F1ECD" w:rsidP="00823306">
      <w:pPr>
        <w:spacing w:after="0" w:line="24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……………………………………………………………………….………</w:t>
      </w:r>
    </w:p>
    <w:p w:rsidR="000F1ECD" w:rsidRPr="00F979B3" w:rsidRDefault="000F1ECD" w:rsidP="00823306">
      <w:pPr>
        <w:spacing w:after="0" w:line="240" w:lineRule="auto"/>
        <w:ind w:left="567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i/>
          <w:lang w:eastAsia="pl-PL"/>
        </w:rPr>
        <w:t>(pełna nazwa/firma, adres)</w:t>
      </w:r>
    </w:p>
    <w:p w:rsidR="000F1ECD" w:rsidRPr="00F979B3" w:rsidRDefault="000F1ECD" w:rsidP="00823306">
      <w:pPr>
        <w:autoSpaceDE w:val="0"/>
        <w:autoSpaceDN w:val="0"/>
        <w:adjustRightInd w:val="0"/>
        <w:spacing w:after="200" w:line="288" w:lineRule="auto"/>
        <w:rPr>
          <w:rFonts w:ascii="Arial Narrow" w:hAnsi="Arial Narrow"/>
          <w:color w:val="333399"/>
          <w:sz w:val="24"/>
          <w:szCs w:val="24"/>
          <w:lang w:eastAsia="pl-PL"/>
        </w:rPr>
      </w:pPr>
    </w:p>
    <w:p w:rsidR="000F1ECD" w:rsidRPr="00F979B3" w:rsidRDefault="000F1ECD" w:rsidP="00823306">
      <w:pPr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bCs/>
          <w:sz w:val="24"/>
          <w:szCs w:val="24"/>
          <w:lang w:eastAsia="pl-PL"/>
        </w:rPr>
        <w:t xml:space="preserve">OŚWIADCZENIE </w:t>
      </w:r>
    </w:p>
    <w:p w:rsidR="000F1ECD" w:rsidRPr="00F979B3" w:rsidRDefault="000F1ECD" w:rsidP="00823306">
      <w:pPr>
        <w:tabs>
          <w:tab w:val="left" w:pos="432"/>
          <w:tab w:val="left" w:pos="1152"/>
        </w:tabs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bCs/>
          <w:sz w:val="24"/>
          <w:szCs w:val="24"/>
          <w:lang w:eastAsia="pl-PL"/>
        </w:rPr>
        <w:t>O PRZYNALEŻNOŚCI DO GRUPY KAPITAŁOWEJ</w:t>
      </w:r>
    </w:p>
    <w:p w:rsidR="000F1ECD" w:rsidRPr="00F979B3" w:rsidRDefault="000F1ECD" w:rsidP="008233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Na potrzeby postępowania o udzielenie zamówienia publicznego pn. </w:t>
      </w:r>
    </w:p>
    <w:p w:rsidR="000F1ECD" w:rsidRPr="00905667" w:rsidRDefault="000F1ECD" w:rsidP="00AD5D1D">
      <w:pPr>
        <w:spacing w:after="0" w:line="240" w:lineRule="auto"/>
        <w:jc w:val="center"/>
        <w:rPr>
          <w:rFonts w:ascii="Times New Roman" w:hAnsi="Times New Roman"/>
          <w:b/>
        </w:rPr>
      </w:pPr>
      <w:r w:rsidRPr="00812A30">
        <w:rPr>
          <w:rFonts w:ascii="Arial Narrow" w:hAnsi="Arial Narrow" w:cs="Tahoma"/>
          <w:b/>
          <w:lang w:eastAsia="pl-PL"/>
        </w:rPr>
        <w:t>pn.</w:t>
      </w:r>
      <w:r w:rsidRPr="006D39DF">
        <w:rPr>
          <w:b/>
          <w:sz w:val="24"/>
          <w:szCs w:val="24"/>
        </w:rPr>
        <w:t>”</w:t>
      </w:r>
      <w:r w:rsidRPr="00B108EC">
        <w:rPr>
          <w:rFonts w:cs="Arial"/>
          <w:b/>
        </w:rPr>
        <w:t>MODERNIZACJA UKŁADU WENTYLACJI MECHANICZNEJ HAL BASENOWYCH W CENTRUM SPORTOWO-REHABILITACYJNYM</w:t>
      </w:r>
      <w:r>
        <w:rPr>
          <w:rFonts w:cs="Arial"/>
          <w:b/>
        </w:rPr>
        <w:t xml:space="preserve"> </w:t>
      </w:r>
      <w:r w:rsidRPr="00B108EC">
        <w:rPr>
          <w:rFonts w:cs="Arial"/>
          <w:b/>
        </w:rPr>
        <w:t>"SŁOWIANKA" W GORZOWIE WIELKOPOLSKIM</w:t>
      </w:r>
      <w:r w:rsidRPr="00B108EC">
        <w:rPr>
          <w:b/>
        </w:rPr>
        <w:t>”</w:t>
      </w:r>
      <w:r w:rsidRPr="00905667">
        <w:rPr>
          <w:rFonts w:ascii="Times New Roman" w:hAnsi="Times New Roman"/>
          <w:b/>
        </w:rPr>
        <w:t xml:space="preserve"> </w:t>
      </w:r>
    </w:p>
    <w:p w:rsidR="000F1ECD" w:rsidRPr="00F979B3" w:rsidRDefault="000F1ECD" w:rsidP="00AD5D1D">
      <w:pPr>
        <w:spacing w:after="0" w:line="240" w:lineRule="auto"/>
        <w:jc w:val="center"/>
        <w:rPr>
          <w:rFonts w:ascii="Trebuchet MS" w:hAnsi="Trebuchet MS" w:cs="Tahoma"/>
          <w:sz w:val="24"/>
          <w:szCs w:val="24"/>
          <w:lang w:eastAsia="pl-PL"/>
        </w:rPr>
      </w:pPr>
    </w:p>
    <w:p w:rsidR="000F1ECD" w:rsidRPr="00F979B3" w:rsidRDefault="000F1ECD" w:rsidP="00823306">
      <w:p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br/>
      </w:r>
      <w:r w:rsidRPr="00F979B3">
        <w:rPr>
          <w:rFonts w:ascii="Arial Narrow" w:hAnsi="Arial Narrow"/>
          <w:sz w:val="24"/>
          <w:szCs w:val="24"/>
          <w:lang w:eastAsia="pl-PL"/>
        </w:rPr>
        <w:t>w imieniu ww. podmiotu oświadczam, że:</w:t>
      </w:r>
    </w:p>
    <w:p w:rsidR="000F1ECD" w:rsidRPr="00F979B3" w:rsidRDefault="000F1ECD" w:rsidP="00823306">
      <w:pPr>
        <w:numPr>
          <w:ilvl w:val="0"/>
          <w:numId w:val="1"/>
        </w:numPr>
        <w:spacing w:after="0" w:line="240" w:lineRule="auto"/>
        <w:ind w:hanging="513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b/>
          <w:lang w:eastAsia="pl-PL"/>
        </w:rPr>
        <w:t>nie należę</w:t>
      </w:r>
      <w:r w:rsidRPr="00F979B3">
        <w:rPr>
          <w:rFonts w:ascii="Arial Narrow" w:hAnsi="Arial Narrow"/>
          <w:lang w:eastAsia="pl-PL"/>
        </w:rPr>
        <w:t xml:space="preserve"> </w:t>
      </w:r>
      <w:r w:rsidRPr="00F979B3">
        <w:rPr>
          <w:rFonts w:ascii="Arial Narrow" w:hAnsi="Arial Narrow"/>
          <w:b/>
          <w:lang w:eastAsia="pl-PL"/>
        </w:rPr>
        <w:t>do grupy kapitałowej</w:t>
      </w:r>
      <w:r w:rsidRPr="00F979B3">
        <w:rPr>
          <w:rFonts w:ascii="Arial Narrow" w:hAnsi="Arial Narrow"/>
          <w:lang w:eastAsia="pl-PL"/>
        </w:rPr>
        <w:t>, w rozumieniu ustawy z dnia 16 lutego 2007 r. o ochronie konkurencji i konsumentów (Dz. U. z 2015, poz. 184, 1618 i 1634),  z Wykonawcami, którzy złożyli  oferty w niniejszym postępowaniu</w:t>
      </w:r>
      <w:r w:rsidRPr="00F979B3">
        <w:rPr>
          <w:rFonts w:ascii="Arial Narrow" w:hAnsi="Arial Narrow"/>
          <w:b/>
          <w:lang w:eastAsia="pl-PL"/>
        </w:rPr>
        <w:t>*</w:t>
      </w:r>
      <w:r w:rsidRPr="00F979B3">
        <w:rPr>
          <w:rFonts w:ascii="Arial Narrow" w:hAnsi="Arial Narrow"/>
          <w:lang w:eastAsia="pl-PL"/>
        </w:rPr>
        <w:t xml:space="preserve">, </w:t>
      </w:r>
    </w:p>
    <w:p w:rsidR="000F1ECD" w:rsidRPr="00F979B3" w:rsidRDefault="000F1ECD" w:rsidP="00823306">
      <w:pPr>
        <w:spacing w:after="200" w:line="276" w:lineRule="auto"/>
        <w:ind w:left="720" w:hanging="513"/>
        <w:jc w:val="both"/>
        <w:rPr>
          <w:rFonts w:ascii="Arial Narrow" w:hAnsi="Arial Narrow"/>
          <w:lang w:eastAsia="pl-PL"/>
        </w:rPr>
      </w:pPr>
    </w:p>
    <w:p w:rsidR="000F1ECD" w:rsidRPr="00F979B3" w:rsidRDefault="000F1ECD" w:rsidP="00823306">
      <w:pPr>
        <w:numPr>
          <w:ilvl w:val="0"/>
          <w:numId w:val="1"/>
        </w:numPr>
        <w:spacing w:after="0" w:line="240" w:lineRule="auto"/>
        <w:ind w:hanging="513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b/>
          <w:lang w:eastAsia="pl-PL"/>
        </w:rPr>
        <w:t>należę do grupy kapitałowej,</w:t>
      </w:r>
      <w:r w:rsidRPr="00F979B3">
        <w:rPr>
          <w:rFonts w:ascii="Arial Narrow" w:hAnsi="Arial Narrow"/>
          <w:lang w:eastAsia="pl-PL"/>
        </w:rPr>
        <w:t xml:space="preserve"> w rozumieniu ustawy z dnia 16 lutego 2007 r. o ochronie konkurencji i konsumentów (Dz. U. z 2015, poz. 184, 1618 i 1634),  z wykonawcami którzy złożyli  oferty w niniejszym postępowaniu*: </w:t>
      </w:r>
    </w:p>
    <w:p w:rsidR="000F1ECD" w:rsidRPr="00F979B3" w:rsidRDefault="000F1ECD" w:rsidP="0082330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</w:t>
      </w:r>
    </w:p>
    <w:p w:rsidR="000F1ECD" w:rsidRPr="00F979B3" w:rsidRDefault="000F1ECD" w:rsidP="0082330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</w:t>
      </w:r>
    </w:p>
    <w:p w:rsidR="000F1ECD" w:rsidRPr="00F979B3" w:rsidRDefault="000F1ECD" w:rsidP="0082330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</w:t>
      </w:r>
    </w:p>
    <w:p w:rsidR="000F1ECD" w:rsidRPr="00F979B3" w:rsidRDefault="000F1ECD" w:rsidP="0082330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lang w:eastAsia="pl-PL"/>
        </w:rPr>
        <w:t>………………………………………………………………………………………</w:t>
      </w:r>
      <w:r w:rsidRPr="00F979B3">
        <w:rPr>
          <w:rFonts w:ascii="Arial Narrow" w:hAnsi="Arial Narrow"/>
          <w:b/>
          <w:lang w:eastAsia="pl-PL"/>
        </w:rPr>
        <w:t>**</w:t>
      </w:r>
    </w:p>
    <w:p w:rsidR="000F1ECD" w:rsidRPr="00F979B3" w:rsidRDefault="000F1ECD" w:rsidP="00823306">
      <w:pPr>
        <w:spacing w:after="0" w:line="240" w:lineRule="auto"/>
        <w:ind w:left="4254" w:firstLine="709"/>
        <w:jc w:val="both"/>
        <w:rPr>
          <w:rFonts w:ascii="Arial Narrow" w:hAnsi="Arial Narrow"/>
          <w:color w:val="0000FF"/>
          <w:sz w:val="24"/>
          <w:szCs w:val="24"/>
          <w:lang w:eastAsia="pl-PL"/>
        </w:rPr>
      </w:pPr>
    </w:p>
    <w:p w:rsidR="000F1ECD" w:rsidRPr="00F979B3" w:rsidRDefault="000F1ECD" w:rsidP="0082330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0F1ECD" w:rsidRPr="00F979B3" w:rsidRDefault="000F1ECD" w:rsidP="0082330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*   niepotrzebne skreślić lub wpisać „nie dotyczy”</w:t>
      </w:r>
    </w:p>
    <w:p w:rsidR="000F1ECD" w:rsidRPr="00F979B3" w:rsidRDefault="000F1ECD" w:rsidP="00823306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**   w przypadku przynależności do tej samej grupy kapitałowej, z Wykonawcami, którzy złożyli oferty w niniejszym postępowaniu, Wykonawca winien wykazać, że istniejące między nimi powiązania nie prowadzą do zakłócenia konkurencji w tym postępowaniu.</w:t>
      </w:r>
    </w:p>
    <w:p w:rsidR="000F1ECD" w:rsidRPr="00F979B3" w:rsidRDefault="000F1ECD" w:rsidP="0082330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…………………. r. </w:t>
      </w:r>
    </w:p>
    <w:p w:rsidR="000F1ECD" w:rsidRPr="00F979B3" w:rsidRDefault="000F1ECD" w:rsidP="00823306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0F1ECD" w:rsidRPr="00F979B3" w:rsidRDefault="000F1ECD" w:rsidP="00823306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0F1ECD" w:rsidRPr="00F979B3" w:rsidRDefault="000F1ECD" w:rsidP="00823306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0F1ECD" w:rsidRPr="00F979B3" w:rsidRDefault="000F1ECD" w:rsidP="00823306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F1ECD" w:rsidRPr="00F979B3" w:rsidRDefault="000F1ECD" w:rsidP="00823306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F1ECD" w:rsidRPr="00F979B3" w:rsidRDefault="000F1ECD" w:rsidP="00823306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F1ECD" w:rsidRDefault="000F1ECD" w:rsidP="00823306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F1ECD" w:rsidRDefault="000F1ECD" w:rsidP="00823306"/>
    <w:p w:rsidR="000F1ECD" w:rsidRDefault="000F1ECD" w:rsidP="00823306"/>
    <w:p w:rsidR="000F1ECD" w:rsidRDefault="000F1ECD" w:rsidP="00823306"/>
    <w:p w:rsidR="000F1ECD" w:rsidRDefault="000F1ECD"/>
    <w:sectPr w:rsidR="000F1ECD" w:rsidSect="008E6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CD" w:rsidRDefault="000F1ECD" w:rsidP="00367401">
      <w:pPr>
        <w:spacing w:after="0" w:line="240" w:lineRule="auto"/>
      </w:pPr>
      <w:r>
        <w:separator/>
      </w:r>
    </w:p>
  </w:endnote>
  <w:endnote w:type="continuationSeparator" w:id="0">
    <w:p w:rsidR="000F1ECD" w:rsidRDefault="000F1ECD" w:rsidP="0036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CD" w:rsidRDefault="000F1ECD" w:rsidP="00367401">
      <w:pPr>
        <w:spacing w:after="0" w:line="240" w:lineRule="auto"/>
      </w:pPr>
      <w:r>
        <w:separator/>
      </w:r>
    </w:p>
  </w:footnote>
  <w:footnote w:type="continuationSeparator" w:id="0">
    <w:p w:rsidR="000F1ECD" w:rsidRDefault="000F1ECD" w:rsidP="0036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CD" w:rsidRDefault="000F1ECD" w:rsidP="009D2B82"/>
  <w:p w:rsidR="000F1ECD" w:rsidRDefault="000F1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9E"/>
    <w:multiLevelType w:val="hybridMultilevel"/>
    <w:tmpl w:val="57CC7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2534AA"/>
    <w:multiLevelType w:val="hybridMultilevel"/>
    <w:tmpl w:val="5414DF38"/>
    <w:lvl w:ilvl="0" w:tplc="16E8496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306"/>
    <w:rsid w:val="000F1ECD"/>
    <w:rsid w:val="00367401"/>
    <w:rsid w:val="00481538"/>
    <w:rsid w:val="006D39DF"/>
    <w:rsid w:val="00812A30"/>
    <w:rsid w:val="00823306"/>
    <w:rsid w:val="00867DC4"/>
    <w:rsid w:val="0087645F"/>
    <w:rsid w:val="00887994"/>
    <w:rsid w:val="008E61CD"/>
    <w:rsid w:val="00905667"/>
    <w:rsid w:val="009D2B82"/>
    <w:rsid w:val="00A12144"/>
    <w:rsid w:val="00AD5D1D"/>
    <w:rsid w:val="00B007B5"/>
    <w:rsid w:val="00B108EC"/>
    <w:rsid w:val="00EE3280"/>
    <w:rsid w:val="00F979B3"/>
    <w:rsid w:val="00FD61BF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194</Words>
  <Characters>1169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</dc:title>
  <dc:subject/>
  <dc:creator>WP</dc:creator>
  <cp:keywords/>
  <dc:description/>
  <cp:lastModifiedBy>Kasia</cp:lastModifiedBy>
  <cp:revision>2</cp:revision>
  <dcterms:created xsi:type="dcterms:W3CDTF">2018-04-09T07:06:00Z</dcterms:created>
  <dcterms:modified xsi:type="dcterms:W3CDTF">2018-04-09T07:06:00Z</dcterms:modified>
</cp:coreProperties>
</file>